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FA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南京医科大学教职工在职攻读学位审批表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56"/>
        <w:gridCol w:w="448"/>
        <w:gridCol w:w="176"/>
        <w:gridCol w:w="999"/>
        <w:gridCol w:w="868"/>
        <w:gridCol w:w="714"/>
        <w:gridCol w:w="1268"/>
        <w:gridCol w:w="284"/>
        <w:gridCol w:w="37"/>
        <w:gridCol w:w="1497"/>
        <w:gridCol w:w="175"/>
        <w:gridCol w:w="1539"/>
      </w:tblGrid>
      <w:tr w14:paraId="4ADC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2" w:type="dxa"/>
            <w:gridSpan w:val="2"/>
            <w:vAlign w:val="center"/>
          </w:tcPr>
          <w:p w14:paraId="21814FA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学院/部门</w:t>
            </w:r>
          </w:p>
        </w:tc>
        <w:tc>
          <w:tcPr>
            <w:tcW w:w="1623" w:type="dxa"/>
            <w:gridSpan w:val="3"/>
            <w:vAlign w:val="center"/>
          </w:tcPr>
          <w:p w14:paraId="3C66572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941AC8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学系/科室</w:t>
            </w:r>
          </w:p>
        </w:tc>
        <w:tc>
          <w:tcPr>
            <w:tcW w:w="1552" w:type="dxa"/>
            <w:gridSpan w:val="2"/>
            <w:vAlign w:val="center"/>
          </w:tcPr>
          <w:p w14:paraId="4CACF21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0F8142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来校工作</w:t>
            </w:r>
            <w:r>
              <w:rPr>
                <w:rFonts w:ascii="宋体" w:hAnsi="宋体"/>
                <w:color w:val="auto"/>
                <w:sz w:val="24"/>
              </w:rPr>
              <w:t>时间</w:t>
            </w:r>
          </w:p>
        </w:tc>
        <w:tc>
          <w:tcPr>
            <w:tcW w:w="1539" w:type="dxa"/>
            <w:vAlign w:val="center"/>
          </w:tcPr>
          <w:p w14:paraId="55128BB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560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22" w:type="dxa"/>
            <w:gridSpan w:val="2"/>
            <w:vAlign w:val="center"/>
          </w:tcPr>
          <w:p w14:paraId="567E9FE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　名</w:t>
            </w:r>
          </w:p>
        </w:tc>
        <w:tc>
          <w:tcPr>
            <w:tcW w:w="1623" w:type="dxa"/>
            <w:gridSpan w:val="3"/>
            <w:vAlign w:val="center"/>
          </w:tcPr>
          <w:p w14:paraId="393B3F8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702E67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　别</w:t>
            </w:r>
          </w:p>
        </w:tc>
        <w:tc>
          <w:tcPr>
            <w:tcW w:w="1552" w:type="dxa"/>
            <w:gridSpan w:val="2"/>
            <w:vAlign w:val="center"/>
          </w:tcPr>
          <w:p w14:paraId="13A5305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6DFBCE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539" w:type="dxa"/>
            <w:vAlign w:val="center"/>
          </w:tcPr>
          <w:p w14:paraId="085F089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902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22" w:type="dxa"/>
            <w:gridSpan w:val="2"/>
            <w:vAlign w:val="center"/>
          </w:tcPr>
          <w:p w14:paraId="70A2F86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 职 称</w:t>
            </w:r>
          </w:p>
        </w:tc>
        <w:tc>
          <w:tcPr>
            <w:tcW w:w="1623" w:type="dxa"/>
            <w:gridSpan w:val="3"/>
            <w:vAlign w:val="center"/>
          </w:tcPr>
          <w:p w14:paraId="6305B1F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6D07E0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 职 务</w:t>
            </w:r>
          </w:p>
        </w:tc>
        <w:tc>
          <w:tcPr>
            <w:tcW w:w="1552" w:type="dxa"/>
            <w:gridSpan w:val="2"/>
            <w:vAlign w:val="center"/>
          </w:tcPr>
          <w:p w14:paraId="6911E4B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EC25CA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</w:t>
            </w:r>
            <w:r>
              <w:rPr>
                <w:rFonts w:ascii="宋体" w:hAnsi="宋体"/>
                <w:color w:val="auto"/>
                <w:sz w:val="24"/>
              </w:rPr>
              <w:t>号码</w:t>
            </w:r>
          </w:p>
        </w:tc>
        <w:tc>
          <w:tcPr>
            <w:tcW w:w="1539" w:type="dxa"/>
            <w:vAlign w:val="center"/>
          </w:tcPr>
          <w:p w14:paraId="3745D16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FA7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22" w:type="dxa"/>
            <w:gridSpan w:val="2"/>
            <w:vAlign w:val="center"/>
          </w:tcPr>
          <w:p w14:paraId="6523C0C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毕业学校</w:t>
            </w:r>
          </w:p>
        </w:tc>
        <w:tc>
          <w:tcPr>
            <w:tcW w:w="1623" w:type="dxa"/>
            <w:gridSpan w:val="3"/>
            <w:vAlign w:val="center"/>
          </w:tcPr>
          <w:p w14:paraId="6FA04D8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1E1E77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auto"/>
                <w:sz w:val="24"/>
              </w:rPr>
              <w:t>专业</w:t>
            </w:r>
          </w:p>
        </w:tc>
        <w:tc>
          <w:tcPr>
            <w:tcW w:w="1552" w:type="dxa"/>
            <w:gridSpan w:val="2"/>
            <w:vAlign w:val="center"/>
          </w:tcPr>
          <w:p w14:paraId="6A29F9A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32C3DED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539" w:type="dxa"/>
            <w:vAlign w:val="center"/>
          </w:tcPr>
          <w:p w14:paraId="26FED2F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407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22" w:type="dxa"/>
            <w:gridSpan w:val="2"/>
            <w:vAlign w:val="center"/>
          </w:tcPr>
          <w:p w14:paraId="7C5D29B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最高</w:t>
            </w:r>
            <w:r>
              <w:rPr>
                <w:rFonts w:hint="default" w:ascii="宋体" w:hAnsi="宋体" w:cs="Times New Roman"/>
                <w:color w:val="auto"/>
                <w:sz w:val="24"/>
              </w:rPr>
              <w:t>学位</w:t>
            </w:r>
          </w:p>
        </w:tc>
        <w:tc>
          <w:tcPr>
            <w:tcW w:w="1623" w:type="dxa"/>
            <w:gridSpan w:val="3"/>
            <w:vAlign w:val="center"/>
          </w:tcPr>
          <w:p w14:paraId="480187C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B64FB4F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552" w:type="dxa"/>
            <w:gridSpan w:val="2"/>
            <w:vAlign w:val="center"/>
          </w:tcPr>
          <w:p w14:paraId="39ADDD0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3F20B148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岗位类别</w:t>
            </w:r>
          </w:p>
        </w:tc>
        <w:tc>
          <w:tcPr>
            <w:tcW w:w="1539" w:type="dxa"/>
            <w:vAlign w:val="center"/>
          </w:tcPr>
          <w:p w14:paraId="6D6677F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B41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27" w:type="dxa"/>
            <w:gridSpan w:val="13"/>
            <w:vAlign w:val="center"/>
          </w:tcPr>
          <w:p w14:paraId="3F4438E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近五年年度考核情况</w:t>
            </w:r>
          </w:p>
        </w:tc>
      </w:tr>
      <w:tr w14:paraId="5409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70" w:type="dxa"/>
            <w:gridSpan w:val="3"/>
            <w:vAlign w:val="center"/>
          </w:tcPr>
          <w:p w14:paraId="56B751D0">
            <w:pPr>
              <w:ind w:left="0" w:leftChars="0" w:firstLine="0" w:firstLineChars="0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20XX年</w:t>
            </w:r>
          </w:p>
        </w:tc>
        <w:tc>
          <w:tcPr>
            <w:tcW w:w="2043" w:type="dxa"/>
            <w:gridSpan w:val="3"/>
            <w:vAlign w:val="center"/>
          </w:tcPr>
          <w:p w14:paraId="01529CCC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20XX年</w:t>
            </w:r>
          </w:p>
        </w:tc>
        <w:tc>
          <w:tcPr>
            <w:tcW w:w="1982" w:type="dxa"/>
            <w:gridSpan w:val="2"/>
            <w:vAlign w:val="center"/>
          </w:tcPr>
          <w:p w14:paraId="31814C72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20XX年</w:t>
            </w:r>
          </w:p>
        </w:tc>
        <w:tc>
          <w:tcPr>
            <w:tcW w:w="1818" w:type="dxa"/>
            <w:gridSpan w:val="3"/>
            <w:vAlign w:val="center"/>
          </w:tcPr>
          <w:p w14:paraId="6D4BE013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20XX年</w:t>
            </w:r>
          </w:p>
        </w:tc>
        <w:tc>
          <w:tcPr>
            <w:tcW w:w="1714" w:type="dxa"/>
            <w:gridSpan w:val="2"/>
            <w:vAlign w:val="center"/>
          </w:tcPr>
          <w:p w14:paraId="520D857E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20XX年</w:t>
            </w:r>
          </w:p>
        </w:tc>
      </w:tr>
      <w:tr w14:paraId="104C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70" w:type="dxa"/>
            <w:gridSpan w:val="3"/>
            <w:vAlign w:val="center"/>
          </w:tcPr>
          <w:p w14:paraId="48FC99EF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1486723B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195BC1A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4F178704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1563041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A11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27" w:type="dxa"/>
            <w:gridSpan w:val="13"/>
            <w:vAlign w:val="center"/>
          </w:tcPr>
          <w:p w14:paraId="50D424E9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近五年获得校级表彰情况</w:t>
            </w:r>
          </w:p>
        </w:tc>
      </w:tr>
      <w:tr w14:paraId="1CFB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46" w:type="dxa"/>
            <w:gridSpan w:val="4"/>
            <w:vAlign w:val="center"/>
          </w:tcPr>
          <w:p w14:paraId="09599279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4170" w:type="dxa"/>
            <w:gridSpan w:val="6"/>
            <w:vAlign w:val="center"/>
          </w:tcPr>
          <w:p w14:paraId="23576E90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奖励名称</w:t>
            </w:r>
          </w:p>
        </w:tc>
        <w:tc>
          <w:tcPr>
            <w:tcW w:w="3211" w:type="dxa"/>
            <w:gridSpan w:val="3"/>
            <w:vAlign w:val="center"/>
          </w:tcPr>
          <w:p w14:paraId="6A832AC8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颁奖单位</w:t>
            </w:r>
          </w:p>
        </w:tc>
      </w:tr>
      <w:tr w14:paraId="755B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46" w:type="dxa"/>
            <w:gridSpan w:val="4"/>
            <w:vAlign w:val="center"/>
          </w:tcPr>
          <w:p w14:paraId="28C8D68E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14:paraId="7925CFCB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0ECD4894">
            <w:pPr>
              <w:ind w:left="0" w:leftChars="0" w:firstLine="0" w:firstLineChars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143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46" w:type="dxa"/>
            <w:gridSpan w:val="4"/>
            <w:vAlign w:val="center"/>
          </w:tcPr>
          <w:p w14:paraId="25EC3D10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14:paraId="7EE141E7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58A460E5">
            <w:pPr>
              <w:ind w:left="0" w:leftChars="0" w:firstLine="0" w:firstLineChars="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CC1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46" w:type="dxa"/>
            <w:gridSpan w:val="4"/>
            <w:vAlign w:val="center"/>
          </w:tcPr>
          <w:p w14:paraId="3B80F9B8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14:paraId="44E83ABC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36861B00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07E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22" w:type="dxa"/>
            <w:gridSpan w:val="2"/>
            <w:shd w:val="clear" w:color="auto" w:fill="auto"/>
            <w:vAlign w:val="center"/>
          </w:tcPr>
          <w:p w14:paraId="3EB04C5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申请类别</w:t>
            </w:r>
          </w:p>
        </w:tc>
        <w:tc>
          <w:tcPr>
            <w:tcW w:w="8005" w:type="dxa"/>
            <w:gridSpan w:val="11"/>
            <w:shd w:val="clear" w:color="auto" w:fill="auto"/>
            <w:vAlign w:val="center"/>
          </w:tcPr>
          <w:p w14:paraId="2DF89428">
            <w:pPr>
              <w:ind w:firstLine="720" w:firstLineChars="3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□定向硕士  　　 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□定向博士  　　</w:t>
            </w:r>
          </w:p>
        </w:tc>
      </w:tr>
      <w:tr w14:paraId="43C9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22" w:type="dxa"/>
            <w:gridSpan w:val="2"/>
            <w:vMerge w:val="restart"/>
            <w:shd w:val="clear" w:color="auto" w:fill="auto"/>
            <w:vAlign w:val="center"/>
          </w:tcPr>
          <w:p w14:paraId="5E2DA79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报考学校</w:t>
            </w:r>
          </w:p>
        </w:tc>
        <w:tc>
          <w:tcPr>
            <w:tcW w:w="3205" w:type="dxa"/>
            <w:gridSpan w:val="5"/>
            <w:vMerge w:val="restart"/>
            <w:shd w:val="clear" w:color="auto" w:fill="auto"/>
            <w:vAlign w:val="center"/>
          </w:tcPr>
          <w:p w14:paraId="534964F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431AF913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现从事专业</w:t>
            </w:r>
          </w:p>
        </w:tc>
        <w:tc>
          <w:tcPr>
            <w:tcW w:w="3248" w:type="dxa"/>
            <w:gridSpan w:val="4"/>
            <w:shd w:val="clear" w:color="auto" w:fill="auto"/>
            <w:vAlign w:val="center"/>
          </w:tcPr>
          <w:p w14:paraId="39E9580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8B4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 w14:paraId="76D2FAD1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205" w:type="dxa"/>
            <w:gridSpan w:val="5"/>
            <w:vMerge w:val="continue"/>
            <w:shd w:val="clear" w:color="auto" w:fill="auto"/>
            <w:vAlign w:val="center"/>
          </w:tcPr>
          <w:p w14:paraId="00B8DAE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4511A78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报考专业</w:t>
            </w:r>
          </w:p>
        </w:tc>
        <w:tc>
          <w:tcPr>
            <w:tcW w:w="3248" w:type="dxa"/>
            <w:gridSpan w:val="4"/>
            <w:shd w:val="clear" w:color="auto" w:fill="auto"/>
            <w:vAlign w:val="center"/>
          </w:tcPr>
          <w:p w14:paraId="1D949085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02C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22" w:type="dxa"/>
            <w:gridSpan w:val="2"/>
            <w:shd w:val="clear" w:color="auto" w:fill="auto"/>
            <w:vAlign w:val="center"/>
          </w:tcPr>
          <w:p w14:paraId="57F4AB0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　　费</w:t>
            </w:r>
          </w:p>
        </w:tc>
        <w:tc>
          <w:tcPr>
            <w:tcW w:w="3205" w:type="dxa"/>
            <w:gridSpan w:val="5"/>
            <w:shd w:val="clear" w:color="auto" w:fill="auto"/>
            <w:vAlign w:val="center"/>
          </w:tcPr>
          <w:p w14:paraId="476F792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万/年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193041E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　　制</w:t>
            </w:r>
          </w:p>
        </w:tc>
        <w:tc>
          <w:tcPr>
            <w:tcW w:w="3248" w:type="dxa"/>
            <w:gridSpan w:val="4"/>
            <w:shd w:val="clear" w:color="auto" w:fill="auto"/>
            <w:vAlign w:val="center"/>
          </w:tcPr>
          <w:p w14:paraId="0B40E18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CB7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0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3D73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申请理由、现有研究基础及</w:t>
            </w:r>
            <w:r>
              <w:rPr>
                <w:rFonts w:hint="eastAsia" w:ascii="宋体" w:hAnsi="宋体"/>
                <w:color w:val="auto"/>
                <w:sz w:val="24"/>
              </w:rPr>
              <w:t>申请人承诺</w:t>
            </w:r>
          </w:p>
        </w:tc>
        <w:tc>
          <w:tcPr>
            <w:tcW w:w="8761" w:type="dxa"/>
            <w:gridSpan w:val="12"/>
            <w:vAlign w:val="center"/>
          </w:tcPr>
          <w:p w14:paraId="2818BD0B">
            <w:pPr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申请理由：</w:t>
            </w:r>
          </w:p>
          <w:p w14:paraId="00710996">
            <w:pPr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</w:p>
          <w:p w14:paraId="483E9BD5">
            <w:pPr>
              <w:ind w:left="0" w:leftChars="0" w:firstLine="0" w:firstLineChars="0"/>
              <w:jc w:val="both"/>
              <w:rPr>
                <w:rFonts w:hint="default" w:ascii="宋体" w:hAnsi="宋体"/>
                <w:b/>
                <w:bCs/>
                <w:color w:val="auto"/>
                <w:sz w:val="24"/>
                <w:lang w:val="en-US" w:eastAsia="zh-CN"/>
              </w:rPr>
            </w:pPr>
          </w:p>
          <w:p w14:paraId="18521ECF">
            <w:pPr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  <w:p w14:paraId="234CC9E0">
            <w:pPr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  <w:p w14:paraId="07478009">
            <w:pPr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现有研究基础：</w:t>
            </w:r>
          </w:p>
          <w:p w14:paraId="3FBA0233">
            <w:pPr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</w:p>
          <w:p w14:paraId="2DB6F6EF">
            <w:pPr>
              <w:ind w:left="0" w:leftChars="0" w:firstLine="0" w:firstLineChars="0"/>
              <w:jc w:val="both"/>
              <w:rPr>
                <w:rFonts w:hint="default" w:ascii="宋体" w:hAnsi="宋体"/>
                <w:b/>
                <w:bCs/>
                <w:color w:val="auto"/>
                <w:sz w:val="24"/>
                <w:lang w:val="en-US" w:eastAsia="zh-CN"/>
              </w:rPr>
            </w:pPr>
          </w:p>
          <w:p w14:paraId="6D80F288">
            <w:pPr>
              <w:ind w:left="0" w:leftChars="0" w:firstLine="0" w:firstLineChars="0"/>
              <w:jc w:val="both"/>
              <w:rPr>
                <w:rFonts w:hint="default" w:ascii="宋体" w:hAnsi="宋体"/>
                <w:b/>
                <w:bCs/>
                <w:color w:val="auto"/>
                <w:sz w:val="24"/>
                <w:lang w:val="en-US" w:eastAsia="zh-CN"/>
              </w:rPr>
            </w:pPr>
          </w:p>
          <w:p w14:paraId="5C328C31">
            <w:pPr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  <w:p w14:paraId="4B7C03A9">
            <w:pPr>
              <w:ind w:left="0" w:leftChars="0" w:firstLine="0" w:firstLineChars="0"/>
              <w:jc w:val="both"/>
              <w:rPr>
                <w:rFonts w:ascii="宋体" w:hAnsi="宋体"/>
                <w:b/>
                <w:bCs/>
                <w:color w:val="auto"/>
                <w:sz w:val="1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本人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承诺：本人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已了解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现行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《南京医科大学教职工在职攻读学位管理办法》文件精神，承诺按照文件要求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和协议约定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攻读学位并返校工作。</w:t>
            </w:r>
          </w:p>
          <w:p w14:paraId="4744EBE5">
            <w:pPr>
              <w:ind w:right="480" w:firstLine="3960" w:firstLineChars="1650"/>
              <w:rPr>
                <w:rFonts w:ascii="宋体" w:hAnsi="宋体"/>
                <w:color w:val="auto"/>
                <w:sz w:val="24"/>
              </w:rPr>
            </w:pPr>
          </w:p>
          <w:p w14:paraId="684359D4">
            <w:pPr>
              <w:ind w:right="480" w:firstLine="3960" w:firstLineChars="1650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申请人（签字）：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　　　　</w:t>
            </w:r>
          </w:p>
          <w:p w14:paraId="3F16BEEB">
            <w:pPr>
              <w:ind w:right="480"/>
              <w:jc w:val="center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年　　月　　日</w:t>
            </w:r>
          </w:p>
        </w:tc>
      </w:tr>
      <w:tr w14:paraId="4200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42749796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学系/科室意见</w:t>
            </w:r>
          </w:p>
        </w:tc>
        <w:tc>
          <w:tcPr>
            <w:tcW w:w="8761" w:type="dxa"/>
            <w:gridSpan w:val="12"/>
            <w:vAlign w:val="center"/>
          </w:tcPr>
          <w:p w14:paraId="674F3EEC">
            <w:pPr>
              <w:ind w:firstLine="960" w:firstLineChars="4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</w:rPr>
              <w:t>□不同意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</w:p>
          <w:p w14:paraId="6669714B">
            <w:pPr>
              <w:rPr>
                <w:rFonts w:ascii="宋体" w:hAnsi="宋体"/>
                <w:color w:val="auto"/>
                <w:sz w:val="24"/>
              </w:rPr>
            </w:pPr>
          </w:p>
          <w:p w14:paraId="70608BAD">
            <w:pPr>
              <w:jc w:val="center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　　　　　负责人（签字）：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　　　　</w:t>
            </w:r>
          </w:p>
          <w:p w14:paraId="02CA4C36">
            <w:pPr>
              <w:ind w:firstLine="5880" w:firstLineChars="24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　　月　　日</w:t>
            </w:r>
          </w:p>
        </w:tc>
      </w:tr>
      <w:tr w14:paraId="575E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7541DF72">
            <w:pPr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学院/部门意见</w:t>
            </w:r>
          </w:p>
        </w:tc>
        <w:tc>
          <w:tcPr>
            <w:tcW w:w="8761" w:type="dxa"/>
            <w:gridSpan w:val="12"/>
            <w:vAlign w:val="center"/>
          </w:tcPr>
          <w:p w14:paraId="6DA980A8">
            <w:pPr>
              <w:ind w:left="0" w:leftChars="0" w:firstLine="0" w:firstLineChars="0"/>
              <w:jc w:val="left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需经学院/部门集体研究决定是否同意申报。</w:t>
            </w:r>
          </w:p>
          <w:p w14:paraId="61CB0938">
            <w:pPr>
              <w:ind w:firstLine="960" w:firstLineChars="400"/>
              <w:rPr>
                <w:rFonts w:hint="eastAsia" w:ascii="宋体" w:hAnsi="宋体"/>
                <w:color w:val="auto"/>
                <w:sz w:val="24"/>
              </w:rPr>
            </w:pPr>
          </w:p>
          <w:p w14:paraId="242EB362">
            <w:pPr>
              <w:ind w:firstLine="960" w:firstLineChars="4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</w:rPr>
              <w:t>□不同意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</w:p>
          <w:p w14:paraId="4662B16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44A3160C">
            <w:pPr>
              <w:ind w:firstLine="2640" w:firstLineChars="1100"/>
              <w:jc w:val="both"/>
              <w:rPr>
                <w:rFonts w:hint="eastAsia"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负责人（签字、</w:t>
            </w:r>
            <w:r>
              <w:rPr>
                <w:rFonts w:ascii="宋体" w:hAnsi="宋体"/>
                <w:color w:val="auto"/>
                <w:sz w:val="24"/>
              </w:rPr>
              <w:t>公章</w:t>
            </w:r>
            <w:r>
              <w:rPr>
                <w:rFonts w:hint="eastAsia" w:ascii="宋体" w:hAnsi="宋体"/>
                <w:color w:val="auto"/>
                <w:sz w:val="24"/>
              </w:rPr>
              <w:t>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</w:t>
            </w:r>
            <w:r>
              <w:rPr>
                <w:rFonts w:hint="eastAsia" w:ascii="宋体" w:hAnsi="宋体"/>
                <w:color w:val="auto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</w:t>
            </w:r>
          </w:p>
          <w:p w14:paraId="0250AE40">
            <w:pPr>
              <w:ind w:firstLine="2700" w:firstLineChars="1500"/>
              <w:jc w:val="both"/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>教学单位需院长书记双签，专职辅导员报考的还需学生工作部签署意见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  <w:p w14:paraId="2D34C2C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　　　　　　　　　　　　                年　　月　　日</w:t>
            </w:r>
          </w:p>
        </w:tc>
      </w:tr>
      <w:tr w14:paraId="2B82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67C1049F">
            <w:pPr>
              <w:ind w:left="113" w:right="113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分管校领导意见</w:t>
            </w:r>
          </w:p>
        </w:tc>
        <w:tc>
          <w:tcPr>
            <w:tcW w:w="8761" w:type="dxa"/>
            <w:gridSpan w:val="12"/>
            <w:vAlign w:val="center"/>
          </w:tcPr>
          <w:p w14:paraId="489CF2E8">
            <w:pPr>
              <w:ind w:firstLine="960" w:firstLineChars="4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</w:rPr>
              <w:t>□不同意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</w:p>
          <w:p w14:paraId="20905F5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6DCFF945">
            <w:pPr>
              <w:jc w:val="center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　　　　  负责人（签字）：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　　　　</w:t>
            </w:r>
          </w:p>
          <w:p w14:paraId="221F893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　　　　　　　　　　　　                年　　月　　日</w:t>
            </w:r>
          </w:p>
        </w:tc>
      </w:tr>
      <w:tr w14:paraId="18E8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737D18DC">
            <w:pPr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人事处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审核</w:t>
            </w:r>
            <w:r>
              <w:rPr>
                <w:rFonts w:hint="eastAsia" w:ascii="宋体" w:hAnsi="宋体"/>
                <w:color w:val="auto"/>
                <w:sz w:val="24"/>
              </w:rPr>
              <w:t>意见</w:t>
            </w:r>
          </w:p>
        </w:tc>
        <w:tc>
          <w:tcPr>
            <w:tcW w:w="8761" w:type="dxa"/>
            <w:gridSpan w:val="12"/>
            <w:vAlign w:val="center"/>
          </w:tcPr>
          <w:p w14:paraId="48E646E1">
            <w:pPr>
              <w:ind w:firstLine="960" w:firstLineChars="4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564EFA0A">
            <w:pPr>
              <w:ind w:firstLine="960" w:firstLineChars="4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267FBCCC">
            <w:pPr>
              <w:ind w:firstLine="960" w:firstLineChars="4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4"/>
              </w:rPr>
              <w:t>□不同意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</w:p>
          <w:p w14:paraId="33F273CB">
            <w:pPr>
              <w:jc w:val="center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　　　　　负责人（签字、</w:t>
            </w:r>
            <w:r>
              <w:rPr>
                <w:rFonts w:ascii="宋体" w:hAnsi="宋体"/>
                <w:color w:val="auto"/>
                <w:sz w:val="24"/>
              </w:rPr>
              <w:t>公章</w:t>
            </w:r>
            <w:r>
              <w:rPr>
                <w:rFonts w:hint="eastAsia" w:ascii="宋体" w:hAnsi="宋体"/>
                <w:color w:val="auto"/>
                <w:sz w:val="24"/>
              </w:rPr>
              <w:t>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　　　　</w:t>
            </w:r>
          </w:p>
          <w:p w14:paraId="174AFA2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　　　　　　　　　　　　　           　年　　月　　日</w:t>
            </w:r>
          </w:p>
        </w:tc>
      </w:tr>
      <w:tr w14:paraId="3DD7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13DE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3" w:right="113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学校审批意见</w:t>
            </w:r>
          </w:p>
        </w:tc>
        <w:tc>
          <w:tcPr>
            <w:tcW w:w="8761" w:type="dxa"/>
            <w:gridSpan w:val="12"/>
            <w:vAlign w:val="center"/>
          </w:tcPr>
          <w:p w14:paraId="74C7410C">
            <w:pPr>
              <w:ind w:firstLine="960" w:firstLineChars="4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4"/>
              </w:rPr>
              <w:t>□不同意</w:t>
            </w:r>
            <w:r>
              <w:rPr>
                <w:rFonts w:ascii="宋体" w:hAnsi="宋体"/>
                <w:color w:val="auto"/>
                <w:sz w:val="24"/>
              </w:rPr>
              <w:t>在职攻读</w:t>
            </w:r>
          </w:p>
          <w:p w14:paraId="0B5721DD">
            <w:pPr>
              <w:rPr>
                <w:rFonts w:ascii="宋体" w:hAnsi="宋体"/>
                <w:color w:val="auto"/>
                <w:sz w:val="24"/>
              </w:rPr>
            </w:pPr>
          </w:p>
          <w:p w14:paraId="10A167FA">
            <w:pPr>
              <w:jc w:val="center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　　　　　负责人（签字、</w:t>
            </w:r>
            <w:r>
              <w:rPr>
                <w:rFonts w:ascii="宋体" w:hAnsi="宋体"/>
                <w:color w:val="auto"/>
                <w:sz w:val="24"/>
              </w:rPr>
              <w:t>公章</w:t>
            </w:r>
            <w:r>
              <w:rPr>
                <w:rFonts w:hint="eastAsia" w:ascii="宋体" w:hAnsi="宋体"/>
                <w:color w:val="auto"/>
                <w:sz w:val="24"/>
              </w:rPr>
              <w:t>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　　　　</w:t>
            </w:r>
          </w:p>
          <w:p w14:paraId="5E9A1A9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6D3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67FD7760">
            <w:pPr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录取</w:t>
            </w:r>
            <w:r>
              <w:rPr>
                <w:rFonts w:ascii="宋体" w:hAnsi="宋体"/>
                <w:color w:val="auto"/>
                <w:sz w:val="24"/>
              </w:rPr>
              <w:t>情况</w:t>
            </w:r>
          </w:p>
        </w:tc>
        <w:tc>
          <w:tcPr>
            <w:tcW w:w="8761" w:type="dxa"/>
            <w:gridSpan w:val="12"/>
            <w:vAlign w:val="center"/>
          </w:tcPr>
          <w:p w14:paraId="38531953">
            <w:pPr>
              <w:ind w:firstLine="840" w:firstLineChars="3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□已录取（附</w:t>
            </w:r>
            <w:r>
              <w:rPr>
                <w:rFonts w:ascii="宋体" w:hAnsi="宋体"/>
                <w:color w:val="auto"/>
                <w:sz w:val="24"/>
              </w:rPr>
              <w:t>录取通知书</w:t>
            </w:r>
            <w:r>
              <w:rPr>
                <w:rFonts w:hint="eastAsia" w:ascii="宋体" w:hAnsi="宋体"/>
                <w:color w:val="auto"/>
                <w:sz w:val="24"/>
              </w:rPr>
              <w:t>复印件、</w:t>
            </w:r>
            <w:r>
              <w:rPr>
                <w:rFonts w:ascii="宋体" w:hAnsi="宋体"/>
                <w:color w:val="auto"/>
                <w:sz w:val="24"/>
              </w:rPr>
              <w:t>在职攻读协议书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）    </w:t>
            </w:r>
          </w:p>
          <w:p w14:paraId="0890CE06">
            <w:pPr>
              <w:ind w:firstLine="840" w:firstLineChars="3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□未录取</w:t>
            </w:r>
          </w:p>
          <w:p w14:paraId="0C68A4B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3F4A768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</w:t>
            </w:r>
            <w:r>
              <w:rPr>
                <w:rFonts w:ascii="宋体" w:hAnsi="宋体"/>
                <w:color w:val="auto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>（人事处</w:t>
            </w:r>
            <w:r>
              <w:rPr>
                <w:rFonts w:ascii="宋体" w:hAnsi="宋体"/>
                <w:color w:val="auto"/>
                <w:sz w:val="24"/>
              </w:rPr>
              <w:t>盖章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 w14:paraId="57BE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2E6D264C">
            <w:pPr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</w:t>
            </w:r>
            <w:r>
              <w:rPr>
                <w:rFonts w:ascii="宋体" w:hAnsi="宋体"/>
                <w:color w:val="auto"/>
                <w:sz w:val="24"/>
              </w:rPr>
              <w:t>情况</w:t>
            </w:r>
          </w:p>
        </w:tc>
        <w:tc>
          <w:tcPr>
            <w:tcW w:w="8761" w:type="dxa"/>
            <w:gridSpan w:val="12"/>
            <w:vAlign w:val="center"/>
          </w:tcPr>
          <w:p w14:paraId="61D22C4B">
            <w:pPr>
              <w:ind w:firstLine="840" w:firstLineChars="35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□正常毕业（附学历学位</w:t>
            </w:r>
            <w:r>
              <w:rPr>
                <w:rFonts w:ascii="宋体" w:hAnsi="宋体"/>
                <w:color w:val="auto"/>
                <w:sz w:val="24"/>
              </w:rPr>
              <w:t>证书</w:t>
            </w:r>
            <w:r>
              <w:rPr>
                <w:rFonts w:hint="eastAsia" w:ascii="宋体" w:hAnsi="宋体"/>
                <w:color w:val="auto"/>
                <w:sz w:val="24"/>
              </w:rPr>
              <w:t>复印件、学历认证报告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至人事处备案登记</w:t>
            </w:r>
            <w:r>
              <w:rPr>
                <w:rFonts w:hint="eastAsia" w:ascii="宋体" w:hAnsi="宋体"/>
                <w:color w:val="auto"/>
                <w:sz w:val="24"/>
              </w:rPr>
              <w:t>并</w:t>
            </w:r>
            <w:r>
              <w:rPr>
                <w:rFonts w:ascii="宋体" w:hAnsi="宋体"/>
                <w:color w:val="auto"/>
                <w:sz w:val="24"/>
              </w:rPr>
              <w:t>到档案馆更新学历信息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） </w:t>
            </w:r>
          </w:p>
          <w:p w14:paraId="3A9814F5">
            <w:pPr>
              <w:ind w:firstLine="840" w:firstLineChars="35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□申请延期（附</w:t>
            </w:r>
            <w:r>
              <w:rPr>
                <w:rFonts w:ascii="宋体" w:hAnsi="宋体"/>
                <w:color w:val="auto"/>
                <w:sz w:val="24"/>
              </w:rPr>
              <w:t>延期申请表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  <w:p w14:paraId="6C597CD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</w:t>
            </w:r>
            <w:r>
              <w:rPr>
                <w:rFonts w:ascii="宋体" w:hAnsi="宋体"/>
                <w:color w:val="auto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24"/>
              </w:rPr>
              <w:t>（人事处</w:t>
            </w:r>
            <w:r>
              <w:rPr>
                <w:rFonts w:ascii="宋体" w:hAnsi="宋体"/>
                <w:color w:val="auto"/>
                <w:sz w:val="24"/>
              </w:rPr>
              <w:t>盖章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  <w:p w14:paraId="65D796F0">
            <w:pPr>
              <w:spacing w:line="200" w:lineRule="exact"/>
              <w:rPr>
                <w:color w:val="auto"/>
              </w:rPr>
            </w:pPr>
          </w:p>
        </w:tc>
      </w:tr>
    </w:tbl>
    <w:p w14:paraId="4A223950">
      <w:pPr>
        <w:rPr>
          <w:rFonts w:hint="eastAsia" w:eastAsia="宋体"/>
          <w:b/>
          <w:color w:val="auto"/>
          <w:szCs w:val="21"/>
          <w:lang w:eastAsia="zh-CN"/>
        </w:rPr>
      </w:pPr>
      <w:r>
        <w:rPr>
          <w:rFonts w:hint="eastAsia" w:eastAsia="仿宋_GB2312" w:cs="Times New Roman"/>
          <w:bCs/>
          <w:color w:val="auto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bCs/>
          <w:color w:val="auto"/>
          <w:lang w:val="en-US" w:eastAsia="zh-CN"/>
        </w:rPr>
        <w:t>岗位类别填写专任教师、辅导员、教辅、科辅、管理、其他专技（含会计、审计、图书、档案、出版、工程等。本表正反面打印一式</w:t>
      </w:r>
      <w:r>
        <w:rPr>
          <w:rFonts w:hint="eastAsia" w:eastAsia="仿宋_GB2312" w:cs="Times New Roman"/>
          <w:bCs/>
          <w:color w:val="auto"/>
          <w:lang w:val="en-US" w:eastAsia="zh-CN"/>
        </w:rPr>
        <w:t>两</w:t>
      </w:r>
      <w:r>
        <w:rPr>
          <w:rFonts w:hint="eastAsia" w:ascii="Times New Roman" w:hAnsi="Times New Roman" w:eastAsia="仿宋_GB2312" w:cs="Times New Roman"/>
          <w:bCs/>
          <w:color w:val="auto"/>
          <w:lang w:val="en-US" w:eastAsia="zh-CN"/>
        </w:rPr>
        <w:t>份，报送时需同时提交报考学校官网公布的招生简章。</w:t>
      </w:r>
    </w:p>
    <w:sectPr>
      <w:footerReference r:id="rId3" w:type="default"/>
      <w:pgSz w:w="11906" w:h="16838"/>
      <w:pgMar w:top="1207" w:right="1134" w:bottom="127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B3F0191-6690-492F-913A-2AACD009BD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5FAF88-E0CE-468F-9017-F166D8C44E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625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9C95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9C95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WMwY2EwYmVlZWYzNTZkMTkxZTBkZGZkYmEzMzIifQ=="/>
  </w:docVars>
  <w:rsids>
    <w:rsidRoot w:val="50F26255"/>
    <w:rsid w:val="000136E3"/>
    <w:rsid w:val="00095D96"/>
    <w:rsid w:val="000A106D"/>
    <w:rsid w:val="000A76BD"/>
    <w:rsid w:val="000B78B7"/>
    <w:rsid w:val="000D5D63"/>
    <w:rsid w:val="001360E7"/>
    <w:rsid w:val="001374CF"/>
    <w:rsid w:val="00184194"/>
    <w:rsid w:val="001A22C1"/>
    <w:rsid w:val="001B1812"/>
    <w:rsid w:val="001C0FAA"/>
    <w:rsid w:val="00280831"/>
    <w:rsid w:val="002A3DC2"/>
    <w:rsid w:val="002F5A14"/>
    <w:rsid w:val="003C0BE1"/>
    <w:rsid w:val="003E763C"/>
    <w:rsid w:val="004D5983"/>
    <w:rsid w:val="0052187E"/>
    <w:rsid w:val="0069207F"/>
    <w:rsid w:val="006A4B1D"/>
    <w:rsid w:val="00794343"/>
    <w:rsid w:val="007D4A40"/>
    <w:rsid w:val="008204EB"/>
    <w:rsid w:val="00844C10"/>
    <w:rsid w:val="0085088F"/>
    <w:rsid w:val="008769DE"/>
    <w:rsid w:val="008B6152"/>
    <w:rsid w:val="008C48A1"/>
    <w:rsid w:val="00962393"/>
    <w:rsid w:val="009658DC"/>
    <w:rsid w:val="00971160"/>
    <w:rsid w:val="00985A49"/>
    <w:rsid w:val="009E71B3"/>
    <w:rsid w:val="00A031AA"/>
    <w:rsid w:val="00A727FC"/>
    <w:rsid w:val="00AB215D"/>
    <w:rsid w:val="00AB5E86"/>
    <w:rsid w:val="00B12B36"/>
    <w:rsid w:val="00B17470"/>
    <w:rsid w:val="00B31C9E"/>
    <w:rsid w:val="00BB5634"/>
    <w:rsid w:val="00BB6913"/>
    <w:rsid w:val="00C972C8"/>
    <w:rsid w:val="00CB7AAC"/>
    <w:rsid w:val="00D3343C"/>
    <w:rsid w:val="00D426E3"/>
    <w:rsid w:val="00DD03B0"/>
    <w:rsid w:val="00DF1DBC"/>
    <w:rsid w:val="00E07C8C"/>
    <w:rsid w:val="00E44715"/>
    <w:rsid w:val="00E52939"/>
    <w:rsid w:val="00E75942"/>
    <w:rsid w:val="00E9779D"/>
    <w:rsid w:val="00EB4367"/>
    <w:rsid w:val="00EE0833"/>
    <w:rsid w:val="00F014E3"/>
    <w:rsid w:val="00F16C47"/>
    <w:rsid w:val="00F25EDB"/>
    <w:rsid w:val="00F76BE4"/>
    <w:rsid w:val="00FD4825"/>
    <w:rsid w:val="012F41F1"/>
    <w:rsid w:val="0159301C"/>
    <w:rsid w:val="01E7687A"/>
    <w:rsid w:val="02A20983"/>
    <w:rsid w:val="03011BBD"/>
    <w:rsid w:val="03273EB2"/>
    <w:rsid w:val="03B001E5"/>
    <w:rsid w:val="03BB7FBE"/>
    <w:rsid w:val="04657F2A"/>
    <w:rsid w:val="0475016D"/>
    <w:rsid w:val="04A62A1C"/>
    <w:rsid w:val="05123C0E"/>
    <w:rsid w:val="059D7CA6"/>
    <w:rsid w:val="05D9472B"/>
    <w:rsid w:val="061614DB"/>
    <w:rsid w:val="062F07EF"/>
    <w:rsid w:val="063127B9"/>
    <w:rsid w:val="06563FCE"/>
    <w:rsid w:val="0778381B"/>
    <w:rsid w:val="07A019A5"/>
    <w:rsid w:val="07BC4304"/>
    <w:rsid w:val="0808754A"/>
    <w:rsid w:val="08DC4C5E"/>
    <w:rsid w:val="09930AAD"/>
    <w:rsid w:val="0A2D3298"/>
    <w:rsid w:val="0BBC2E0F"/>
    <w:rsid w:val="0BC8771C"/>
    <w:rsid w:val="0BF53039"/>
    <w:rsid w:val="0C322DE7"/>
    <w:rsid w:val="0C523489"/>
    <w:rsid w:val="0D136775"/>
    <w:rsid w:val="0D404DBF"/>
    <w:rsid w:val="0D541E51"/>
    <w:rsid w:val="0D71793F"/>
    <w:rsid w:val="0D921D8F"/>
    <w:rsid w:val="0DB8731C"/>
    <w:rsid w:val="0DCB5A98"/>
    <w:rsid w:val="0E3553E8"/>
    <w:rsid w:val="0E981627"/>
    <w:rsid w:val="0F386966"/>
    <w:rsid w:val="0FE35A61"/>
    <w:rsid w:val="0FF075FC"/>
    <w:rsid w:val="10AD0C8E"/>
    <w:rsid w:val="119105B0"/>
    <w:rsid w:val="126E269F"/>
    <w:rsid w:val="139B6589"/>
    <w:rsid w:val="14171E4D"/>
    <w:rsid w:val="14983A03"/>
    <w:rsid w:val="149C1746"/>
    <w:rsid w:val="14A01236"/>
    <w:rsid w:val="150C68CB"/>
    <w:rsid w:val="1630488E"/>
    <w:rsid w:val="163A2FC4"/>
    <w:rsid w:val="16A11295"/>
    <w:rsid w:val="16A42B33"/>
    <w:rsid w:val="18B90B18"/>
    <w:rsid w:val="18DA45EA"/>
    <w:rsid w:val="191E6BCD"/>
    <w:rsid w:val="19355CC5"/>
    <w:rsid w:val="19404D95"/>
    <w:rsid w:val="1AA8293F"/>
    <w:rsid w:val="1AE45BF4"/>
    <w:rsid w:val="1BCA303C"/>
    <w:rsid w:val="1BF400B9"/>
    <w:rsid w:val="1C204A0A"/>
    <w:rsid w:val="1CEC0D90"/>
    <w:rsid w:val="1D383FD6"/>
    <w:rsid w:val="1D3F5364"/>
    <w:rsid w:val="1D9C4865"/>
    <w:rsid w:val="1E4075E6"/>
    <w:rsid w:val="1F9A4AD4"/>
    <w:rsid w:val="20765541"/>
    <w:rsid w:val="21A8172A"/>
    <w:rsid w:val="22196184"/>
    <w:rsid w:val="222030CD"/>
    <w:rsid w:val="2237485C"/>
    <w:rsid w:val="22462CF1"/>
    <w:rsid w:val="22680EB9"/>
    <w:rsid w:val="22B440FE"/>
    <w:rsid w:val="258E6E89"/>
    <w:rsid w:val="25C70ADD"/>
    <w:rsid w:val="26D46731"/>
    <w:rsid w:val="27070D5F"/>
    <w:rsid w:val="289B144B"/>
    <w:rsid w:val="2912392D"/>
    <w:rsid w:val="298C36DF"/>
    <w:rsid w:val="2A6E1037"/>
    <w:rsid w:val="2AC84BEB"/>
    <w:rsid w:val="2AED28A3"/>
    <w:rsid w:val="2AFE23BA"/>
    <w:rsid w:val="2BA72A52"/>
    <w:rsid w:val="2C5D75B5"/>
    <w:rsid w:val="2C626979"/>
    <w:rsid w:val="2C8B2374"/>
    <w:rsid w:val="2DA57465"/>
    <w:rsid w:val="2DE25FC3"/>
    <w:rsid w:val="2E864E16"/>
    <w:rsid w:val="2F602CA9"/>
    <w:rsid w:val="302503E9"/>
    <w:rsid w:val="30AE03DF"/>
    <w:rsid w:val="313F4728"/>
    <w:rsid w:val="31B859B9"/>
    <w:rsid w:val="33291F9F"/>
    <w:rsid w:val="332A49EF"/>
    <w:rsid w:val="336D27D3"/>
    <w:rsid w:val="339A0ED3"/>
    <w:rsid w:val="342509B8"/>
    <w:rsid w:val="345968B4"/>
    <w:rsid w:val="34B955A4"/>
    <w:rsid w:val="35357321"/>
    <w:rsid w:val="35390131"/>
    <w:rsid w:val="3701395E"/>
    <w:rsid w:val="372633C5"/>
    <w:rsid w:val="3851621F"/>
    <w:rsid w:val="39B90520"/>
    <w:rsid w:val="3A1D15D7"/>
    <w:rsid w:val="3AA840F1"/>
    <w:rsid w:val="3B506C62"/>
    <w:rsid w:val="3D232155"/>
    <w:rsid w:val="3D821B08"/>
    <w:rsid w:val="3E927736"/>
    <w:rsid w:val="3E946E66"/>
    <w:rsid w:val="3EC86B10"/>
    <w:rsid w:val="3F2A1578"/>
    <w:rsid w:val="41C21F3C"/>
    <w:rsid w:val="422E6094"/>
    <w:rsid w:val="4258464E"/>
    <w:rsid w:val="427D0B3E"/>
    <w:rsid w:val="42905B96"/>
    <w:rsid w:val="42B51AA1"/>
    <w:rsid w:val="42FC147E"/>
    <w:rsid w:val="43017050"/>
    <w:rsid w:val="436B215F"/>
    <w:rsid w:val="44DC3315"/>
    <w:rsid w:val="451A208F"/>
    <w:rsid w:val="462E7BA0"/>
    <w:rsid w:val="46C40504"/>
    <w:rsid w:val="4715600A"/>
    <w:rsid w:val="472356EA"/>
    <w:rsid w:val="4742208F"/>
    <w:rsid w:val="487A3570"/>
    <w:rsid w:val="49033566"/>
    <w:rsid w:val="4A7144FF"/>
    <w:rsid w:val="4AF07B1A"/>
    <w:rsid w:val="4B6600D9"/>
    <w:rsid w:val="4B72052F"/>
    <w:rsid w:val="4BA803F5"/>
    <w:rsid w:val="4C8D1398"/>
    <w:rsid w:val="4D085A60"/>
    <w:rsid w:val="4D3D2DBF"/>
    <w:rsid w:val="4D4E28D6"/>
    <w:rsid w:val="4D6E11CA"/>
    <w:rsid w:val="4EE07EA5"/>
    <w:rsid w:val="4F2E29BF"/>
    <w:rsid w:val="4F6B59C1"/>
    <w:rsid w:val="507C3BFE"/>
    <w:rsid w:val="50F26255"/>
    <w:rsid w:val="51312C3A"/>
    <w:rsid w:val="51621046"/>
    <w:rsid w:val="5167665C"/>
    <w:rsid w:val="519D3E2C"/>
    <w:rsid w:val="5268268C"/>
    <w:rsid w:val="538A03E0"/>
    <w:rsid w:val="54971006"/>
    <w:rsid w:val="5563538C"/>
    <w:rsid w:val="55AC0AE1"/>
    <w:rsid w:val="561A3C9D"/>
    <w:rsid w:val="571526B6"/>
    <w:rsid w:val="57534543"/>
    <w:rsid w:val="57BD5228"/>
    <w:rsid w:val="582C7CB7"/>
    <w:rsid w:val="58833E17"/>
    <w:rsid w:val="592A2449"/>
    <w:rsid w:val="596F2552"/>
    <w:rsid w:val="5A3E202C"/>
    <w:rsid w:val="5A615E58"/>
    <w:rsid w:val="5A8E2EAB"/>
    <w:rsid w:val="5B7756EE"/>
    <w:rsid w:val="5B81031A"/>
    <w:rsid w:val="5B975D90"/>
    <w:rsid w:val="5BA67D81"/>
    <w:rsid w:val="5BB97AB4"/>
    <w:rsid w:val="5C545A2F"/>
    <w:rsid w:val="5C5E240A"/>
    <w:rsid w:val="5CF52D6E"/>
    <w:rsid w:val="5D107BA8"/>
    <w:rsid w:val="5DA327CA"/>
    <w:rsid w:val="5DC4318C"/>
    <w:rsid w:val="5DD45079"/>
    <w:rsid w:val="5E2E29DB"/>
    <w:rsid w:val="5E774CE5"/>
    <w:rsid w:val="5EEE216B"/>
    <w:rsid w:val="5FBF7663"/>
    <w:rsid w:val="60A30D33"/>
    <w:rsid w:val="60B371C8"/>
    <w:rsid w:val="612105D5"/>
    <w:rsid w:val="615C0E12"/>
    <w:rsid w:val="61774699"/>
    <w:rsid w:val="629D0130"/>
    <w:rsid w:val="62E01DCA"/>
    <w:rsid w:val="62F35FA1"/>
    <w:rsid w:val="633D0FCB"/>
    <w:rsid w:val="642E58B1"/>
    <w:rsid w:val="648844C8"/>
    <w:rsid w:val="65A62969"/>
    <w:rsid w:val="65AC4A64"/>
    <w:rsid w:val="65E10333"/>
    <w:rsid w:val="67917B37"/>
    <w:rsid w:val="67BB4BB4"/>
    <w:rsid w:val="67E61C31"/>
    <w:rsid w:val="69564B94"/>
    <w:rsid w:val="69800844"/>
    <w:rsid w:val="6BDA7CFF"/>
    <w:rsid w:val="6D17288C"/>
    <w:rsid w:val="6DD8026E"/>
    <w:rsid w:val="6FBB39A3"/>
    <w:rsid w:val="6FCC3E02"/>
    <w:rsid w:val="6FDD600F"/>
    <w:rsid w:val="6FEF5D43"/>
    <w:rsid w:val="705636CC"/>
    <w:rsid w:val="70B36D70"/>
    <w:rsid w:val="715B6715"/>
    <w:rsid w:val="72356C6F"/>
    <w:rsid w:val="728C1627"/>
    <w:rsid w:val="729329B5"/>
    <w:rsid w:val="72C15774"/>
    <w:rsid w:val="72C47013"/>
    <w:rsid w:val="72E476B5"/>
    <w:rsid w:val="730B69EF"/>
    <w:rsid w:val="736D1458"/>
    <w:rsid w:val="73BC418E"/>
    <w:rsid w:val="7472484C"/>
    <w:rsid w:val="74CE23CA"/>
    <w:rsid w:val="75844D0C"/>
    <w:rsid w:val="760921BF"/>
    <w:rsid w:val="7645046A"/>
    <w:rsid w:val="783E1615"/>
    <w:rsid w:val="784D1858"/>
    <w:rsid w:val="78831972"/>
    <w:rsid w:val="78CF04BF"/>
    <w:rsid w:val="79C21DD2"/>
    <w:rsid w:val="7B64059F"/>
    <w:rsid w:val="7C6B6751"/>
    <w:rsid w:val="7C86358B"/>
    <w:rsid w:val="7C8A4E29"/>
    <w:rsid w:val="7CB73744"/>
    <w:rsid w:val="7D3E5C13"/>
    <w:rsid w:val="7D741635"/>
    <w:rsid w:val="7D9F66B2"/>
    <w:rsid w:val="7E4B00B1"/>
    <w:rsid w:val="7F5F07EF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072;&#36164;&#24037;&#20316;&#30424;&#22791;&#20221;-202307\&#24072;&#36164;\6.&#22312;&#32844;&#23398;&#20301;\1.&#22312;&#32844;&#25915;&#35835;&#23398;&#20301;&#31649;&#29702;&#21150;&#27861;2023&#24180;&#20462;&#35746;\2023&#24180;&#20462;&#35746;\&#21335;&#20140;&#21307;&#31185;&#22823;&#23398;&#25945;&#32844;&#24037;&#22312;&#32844;&#25915;&#35835;&#23398;&#20301;&#23457;&#25209;&#34920;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南京医科大学教职工在职攻读学位审批表2023</Template>
  <Pages>2</Pages>
  <Words>665</Words>
  <Characters>680</Characters>
  <Lines>5</Lines>
  <Paragraphs>1</Paragraphs>
  <TotalTime>3</TotalTime>
  <ScaleCrop>false</ScaleCrop>
  <LinksUpToDate>false</LinksUpToDate>
  <CharactersWithSpaces>1045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2023-11-22T05:01:00Z</dcterms:created>
  <dc:creator>孟凡力</dc:creator>
  <cp:lastModifiedBy>May</cp:lastModifiedBy>
  <cp:lastPrinted>2025-07-01T01:40:00Z</cp:lastPrinted>
  <dcterms:modified xsi:type="dcterms:W3CDTF">2025-09-24T07:05:47Z</dcterms:modified>
  <dc:title>南京医科大学教职工在职学历教育申请表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AD63D95100DD4E8081CFF50C81EECC25_13</vt:lpwstr>
  </property>
  <property fmtid="{D5CDD505-2E9C-101B-9397-08002B2CF9AE}" pid="4" name="KSOTemplateDocerSaveRecord">
    <vt:lpwstr>eyJoZGlkIjoiYWU4YTE3MTJmOTg4OTUyODBhN2ZmNDBmMWEwMDg1MzAiLCJ1c2VySWQiOiIyMDU1NzMwMzgifQ==</vt:lpwstr>
  </property>
</Properties>
</file>